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A7"/>
    <w:rsid w:val="00034557"/>
    <w:rsid w:val="00055625"/>
    <w:rsid w:val="000632DF"/>
    <w:rsid w:val="00080433"/>
    <w:rsid w:val="00082F86"/>
    <w:rsid w:val="00086801"/>
    <w:rsid w:val="00090054"/>
    <w:rsid w:val="000B2010"/>
    <w:rsid w:val="000D0C83"/>
    <w:rsid w:val="000D7D67"/>
    <w:rsid w:val="000F3B2D"/>
    <w:rsid w:val="001001B1"/>
    <w:rsid w:val="001003E1"/>
    <w:rsid w:val="00107685"/>
    <w:rsid w:val="00112E0B"/>
    <w:rsid w:val="00125CCB"/>
    <w:rsid w:val="00137DF3"/>
    <w:rsid w:val="00157CA0"/>
    <w:rsid w:val="001720A2"/>
    <w:rsid w:val="00172448"/>
    <w:rsid w:val="001917FA"/>
    <w:rsid w:val="001B5C06"/>
    <w:rsid w:val="001E3406"/>
    <w:rsid w:val="00267DF9"/>
    <w:rsid w:val="002906E7"/>
    <w:rsid w:val="00296B34"/>
    <w:rsid w:val="002A3F76"/>
    <w:rsid w:val="002F6283"/>
    <w:rsid w:val="003055F2"/>
    <w:rsid w:val="003119FB"/>
    <w:rsid w:val="00311B83"/>
    <w:rsid w:val="0031256D"/>
    <w:rsid w:val="00320630"/>
    <w:rsid w:val="00332129"/>
    <w:rsid w:val="0033278E"/>
    <w:rsid w:val="00340776"/>
    <w:rsid w:val="003444D6"/>
    <w:rsid w:val="003576FF"/>
    <w:rsid w:val="003618B9"/>
    <w:rsid w:val="003714D3"/>
    <w:rsid w:val="003761C5"/>
    <w:rsid w:val="003A1BC2"/>
    <w:rsid w:val="003A5044"/>
    <w:rsid w:val="003B2952"/>
    <w:rsid w:val="003F04D9"/>
    <w:rsid w:val="00407240"/>
    <w:rsid w:val="0041607A"/>
    <w:rsid w:val="0043454D"/>
    <w:rsid w:val="0044543A"/>
    <w:rsid w:val="00454615"/>
    <w:rsid w:val="004567F4"/>
    <w:rsid w:val="00464875"/>
    <w:rsid w:val="0048031C"/>
    <w:rsid w:val="004B0AE9"/>
    <w:rsid w:val="004C032F"/>
    <w:rsid w:val="004F4D07"/>
    <w:rsid w:val="00522532"/>
    <w:rsid w:val="00523DF9"/>
    <w:rsid w:val="005524EE"/>
    <w:rsid w:val="00560949"/>
    <w:rsid w:val="00581A1A"/>
    <w:rsid w:val="0059607A"/>
    <w:rsid w:val="005A50A7"/>
    <w:rsid w:val="005E29C8"/>
    <w:rsid w:val="005F4C42"/>
    <w:rsid w:val="00610858"/>
    <w:rsid w:val="006238C8"/>
    <w:rsid w:val="00643BDC"/>
    <w:rsid w:val="006C1BD5"/>
    <w:rsid w:val="006D1A03"/>
    <w:rsid w:val="006D63C1"/>
    <w:rsid w:val="006E5100"/>
    <w:rsid w:val="00713B19"/>
    <w:rsid w:val="00754382"/>
    <w:rsid w:val="007765DD"/>
    <w:rsid w:val="0078313D"/>
    <w:rsid w:val="00795C10"/>
    <w:rsid w:val="00797844"/>
    <w:rsid w:val="007A6235"/>
    <w:rsid w:val="007C42A8"/>
    <w:rsid w:val="007F0AD8"/>
    <w:rsid w:val="00824ADF"/>
    <w:rsid w:val="00830E62"/>
    <w:rsid w:val="00834456"/>
    <w:rsid w:val="0086778A"/>
    <w:rsid w:val="00891FD6"/>
    <w:rsid w:val="009142CB"/>
    <w:rsid w:val="0096077E"/>
    <w:rsid w:val="00963B22"/>
    <w:rsid w:val="009668D8"/>
    <w:rsid w:val="00970715"/>
    <w:rsid w:val="00980A6C"/>
    <w:rsid w:val="00987EAE"/>
    <w:rsid w:val="00995223"/>
    <w:rsid w:val="009B2759"/>
    <w:rsid w:val="009C0F7C"/>
    <w:rsid w:val="009F0816"/>
    <w:rsid w:val="00A054FF"/>
    <w:rsid w:val="00A23534"/>
    <w:rsid w:val="00A44307"/>
    <w:rsid w:val="00A45F9E"/>
    <w:rsid w:val="00A50321"/>
    <w:rsid w:val="00A51E9F"/>
    <w:rsid w:val="00A735D3"/>
    <w:rsid w:val="00A90460"/>
    <w:rsid w:val="00B03503"/>
    <w:rsid w:val="00B11EE0"/>
    <w:rsid w:val="00B20ABF"/>
    <w:rsid w:val="00B67C5A"/>
    <w:rsid w:val="00B75A27"/>
    <w:rsid w:val="00B97760"/>
    <w:rsid w:val="00BB0EC6"/>
    <w:rsid w:val="00C16870"/>
    <w:rsid w:val="00C34FB6"/>
    <w:rsid w:val="00C36E89"/>
    <w:rsid w:val="00C4126C"/>
    <w:rsid w:val="00C45FDC"/>
    <w:rsid w:val="00C94A92"/>
    <w:rsid w:val="00CA3573"/>
    <w:rsid w:val="00CB47FD"/>
    <w:rsid w:val="00CC59BB"/>
    <w:rsid w:val="00D06DB8"/>
    <w:rsid w:val="00D114A8"/>
    <w:rsid w:val="00D36A80"/>
    <w:rsid w:val="00D64FA6"/>
    <w:rsid w:val="00D721B2"/>
    <w:rsid w:val="00D76319"/>
    <w:rsid w:val="00D827D3"/>
    <w:rsid w:val="00D874AC"/>
    <w:rsid w:val="00DA21A2"/>
    <w:rsid w:val="00DB0C25"/>
    <w:rsid w:val="00DD53EF"/>
    <w:rsid w:val="00DE5986"/>
    <w:rsid w:val="00E061EE"/>
    <w:rsid w:val="00E37280"/>
    <w:rsid w:val="00E41884"/>
    <w:rsid w:val="00EA3E64"/>
    <w:rsid w:val="00EE40E1"/>
    <w:rsid w:val="00F03B50"/>
    <w:rsid w:val="00F0440A"/>
    <w:rsid w:val="00F27301"/>
    <w:rsid w:val="00F3153F"/>
    <w:rsid w:val="00F75172"/>
    <w:rsid w:val="00F83220"/>
    <w:rsid w:val="00F86A05"/>
    <w:rsid w:val="00FA3060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F8F3E"/>
  <w15:docId w15:val="{653211A4-9D19-49BB-A391-3DCCDEA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nhideWhenUsed/>
    <w:rsid w:val="005960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721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721B2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D721B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721B2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ossr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7</TotalTime>
  <Pages>1</Pages>
  <Words>315</Words>
  <Characters>1752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Leave Bank Recipient Checklist</vt:lpstr>
    </vt:vector>
  </TitlesOfParts>
  <Company>NIH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Leave Bank Recipient Checklist</dc:title>
  <dc:subject>NIH Leave Bank Recipient Checklist</dc:subject>
  <dc:creator>NIH/OD/OHR/WRD</dc:creator>
  <cp:keywords>Leave Bank, FMLA, recipient, application</cp:keywords>
  <cp:lastModifiedBy>Sun, Jennifer (NIH/OD) [E]</cp:lastModifiedBy>
  <cp:revision>5</cp:revision>
  <cp:lastPrinted>2005-08-26T17:15:00Z</cp:lastPrinted>
  <dcterms:created xsi:type="dcterms:W3CDTF">2022-08-03T22:57:00Z</dcterms:created>
  <dcterms:modified xsi:type="dcterms:W3CDTF">2022-09-22T12:22:00Z</dcterms:modified>
  <cp:category>NIH Leave Bank Documents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